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10D48F" w14:textId="77777777" w:rsidR="00AC2D16" w:rsidRDefault="00AC2D16" w:rsidP="00AC2D16">
      <w:r>
        <w:t>VERMONT FARMERS MARKET/RUTLAND, VT</w:t>
      </w:r>
    </w:p>
    <w:p w14:paraId="3BB763B1" w14:textId="605329A6" w:rsidR="00AC2D16" w:rsidRDefault="00AC2D16" w:rsidP="00AC2D16">
      <w:r>
        <w:t xml:space="preserve">BOARD OF DIRECTORS MEETING </w:t>
      </w:r>
      <w:r w:rsidR="00190588">
        <w:t>3/</w:t>
      </w:r>
      <w:r w:rsidR="00A720B0">
        <w:t>30/21</w:t>
      </w:r>
      <w:r>
        <w:t xml:space="preserve"> 6 PM @ VFFC</w:t>
      </w:r>
    </w:p>
    <w:p w14:paraId="05784CCE" w14:textId="075E58C1" w:rsidR="00AC2D16" w:rsidRDefault="00AC2D16" w:rsidP="00AC2D16">
      <w:r>
        <w:t>Attendees present in perso</w:t>
      </w:r>
      <w:r w:rsidR="00263744">
        <w:t>n,</w:t>
      </w:r>
      <w:r>
        <w:t xml:space="preserve"> via video and conference call</w:t>
      </w:r>
    </w:p>
    <w:p w14:paraId="73272398" w14:textId="72BAFCB3" w:rsidR="00AC2D16" w:rsidRDefault="00AC2D16" w:rsidP="00AC2D16">
      <w:r>
        <w:t>Board members present</w:t>
      </w:r>
      <w:r w:rsidR="008F681F">
        <w:t>,</w:t>
      </w:r>
      <w:r>
        <w:t xml:space="preserve"> Paul Horton, (president), Daniel Pol (Vice President), Victoria Covarrubias, Wendy </w:t>
      </w:r>
      <w:proofErr w:type="spellStart"/>
      <w:r>
        <w:t>Jennejahn</w:t>
      </w:r>
      <w:proofErr w:type="spellEnd"/>
      <w:r>
        <w:t>, Rachel Yoder.</w:t>
      </w:r>
      <w:r w:rsidR="00275C79">
        <w:t xml:space="preserve"> </w:t>
      </w:r>
    </w:p>
    <w:p w14:paraId="3D986258" w14:textId="3D81A9B9" w:rsidR="68B8E741" w:rsidRDefault="68B8E741" w:rsidP="68B8E741">
      <w:r>
        <w:t>Quorum present. yes</w:t>
      </w:r>
    </w:p>
    <w:p w14:paraId="4B0F7702" w14:textId="44C29488" w:rsidR="00CA03FC" w:rsidRDefault="00AC2D16" w:rsidP="00AC2D16">
      <w:r>
        <w:t>Others present</w:t>
      </w:r>
      <w:r w:rsidR="008F681F">
        <w:t>,</w:t>
      </w:r>
      <w:r>
        <w:t xml:space="preserve"> Ann Finley (secretary/ </w:t>
      </w:r>
      <w:r w:rsidR="00AC7DEA">
        <w:t>weekday market manager</w:t>
      </w:r>
      <w:r>
        <w:t xml:space="preserve">) John </w:t>
      </w:r>
      <w:proofErr w:type="spellStart"/>
      <w:r>
        <w:t>Ingerson</w:t>
      </w:r>
      <w:proofErr w:type="spellEnd"/>
      <w:r>
        <w:t>, (</w:t>
      </w:r>
      <w:proofErr w:type="spellStart"/>
      <w:r>
        <w:t>vfm</w:t>
      </w:r>
      <w:proofErr w:type="spellEnd"/>
      <w:r>
        <w:t xml:space="preserve"> vendor</w:t>
      </w:r>
      <w:r w:rsidR="00741BB0">
        <w:t xml:space="preserve"> via video</w:t>
      </w:r>
      <w:r>
        <w:t>)</w:t>
      </w:r>
      <w:r w:rsidR="00741BB0">
        <w:t xml:space="preserve"> </w:t>
      </w:r>
      <w:r w:rsidR="009F5594">
        <w:t>Chris</w:t>
      </w:r>
      <w:r w:rsidR="00AC7DEA">
        <w:t xml:space="preserve"> and Tracy with VFFC</w:t>
      </w:r>
    </w:p>
    <w:p w14:paraId="77C90CA8" w14:textId="6A0F80F6" w:rsidR="0043141E" w:rsidRDefault="00B54EB5" w:rsidP="00AC2D16">
      <w:r>
        <w:t xml:space="preserve">Absent Lori </w:t>
      </w:r>
      <w:proofErr w:type="spellStart"/>
      <w:r>
        <w:t>Pinkowski</w:t>
      </w:r>
      <w:proofErr w:type="spellEnd"/>
      <w:r>
        <w:t xml:space="preserve">, Charlie Brown, Morgan </w:t>
      </w:r>
      <w:r w:rsidR="00103483">
        <w:t xml:space="preserve">Haynes, Lyndsay </w:t>
      </w:r>
      <w:proofErr w:type="spellStart"/>
      <w:r w:rsidR="00103483">
        <w:t>Courcelle</w:t>
      </w:r>
      <w:proofErr w:type="spellEnd"/>
    </w:p>
    <w:p w14:paraId="3F8D773A" w14:textId="63074807" w:rsidR="00AC2D16" w:rsidRDefault="00CA03FC" w:rsidP="00AC2D16">
      <w:r>
        <w:t>Meeting started at 6:03</w:t>
      </w:r>
      <w:r w:rsidR="00AC7DEA">
        <w:t>1</w:t>
      </w:r>
      <w:r w:rsidR="00AC2D16">
        <w:t xml:space="preserve"> </w:t>
      </w:r>
    </w:p>
    <w:p w14:paraId="13616A23" w14:textId="497FA992" w:rsidR="00AC2D16" w:rsidRDefault="00AC2D16" w:rsidP="00AC2D16">
      <w:r>
        <w:t xml:space="preserve">Paul </w:t>
      </w:r>
      <w:r w:rsidR="002E01AB">
        <w:t xml:space="preserve">started the meeting going over the minutes from </w:t>
      </w:r>
      <w:r w:rsidR="004C7CBB">
        <w:t>February</w:t>
      </w:r>
      <w:r w:rsidR="00D63202">
        <w:t xml:space="preserve">. </w:t>
      </w:r>
      <w:r w:rsidR="00AC7DEA">
        <w:t>Dan</w:t>
      </w:r>
      <w:r w:rsidR="004C7CBB">
        <w:t>i</w:t>
      </w:r>
      <w:r w:rsidR="00AC7DEA">
        <w:t>el</w:t>
      </w:r>
      <w:r w:rsidR="00D63202">
        <w:t xml:space="preserve"> made a motion to approve the minutes,</w:t>
      </w:r>
      <w:r w:rsidR="004C7CBB">
        <w:t xml:space="preserve"> Wendy</w:t>
      </w:r>
      <w:r w:rsidR="00D63202">
        <w:t xml:space="preserve"> Seconded, All approved. </w:t>
      </w:r>
    </w:p>
    <w:p w14:paraId="28332DCE" w14:textId="4E710E01" w:rsidR="009F5594" w:rsidRDefault="009F5594" w:rsidP="00AC2D16"/>
    <w:p w14:paraId="623311DB" w14:textId="32BF4C8F" w:rsidR="009F5594" w:rsidRDefault="000F03BD" w:rsidP="00AC2D16">
      <w:r>
        <w:t>Chris</w:t>
      </w:r>
      <w:r w:rsidR="009F5594">
        <w:t xml:space="preserve"> and Tracy spoke about</w:t>
      </w:r>
      <w:r w:rsidR="00087AEA">
        <w:t xml:space="preserve"> a</w:t>
      </w:r>
      <w:r>
        <w:t xml:space="preserve"> project </w:t>
      </w:r>
      <w:r w:rsidR="00087AEA">
        <w:t>(</w:t>
      </w:r>
      <w:r>
        <w:t>root works, or raffl</w:t>
      </w:r>
      <w:r w:rsidR="00087AEA">
        <w:t xml:space="preserve">e) </w:t>
      </w:r>
      <w:r>
        <w:t xml:space="preserve">has made panels with integrated sound abatement. These </w:t>
      </w:r>
      <w:r w:rsidR="00A5293E">
        <w:t>printed black and white panels are to be hung in the aisle of the main hall of the market building</w:t>
      </w:r>
      <w:r w:rsidR="005C57FB">
        <w:t xml:space="preserve">. These panels will contain pictures of local farms, to include a </w:t>
      </w:r>
      <w:r w:rsidR="00E87469">
        <w:t xml:space="preserve">QR code that gives a story of the </w:t>
      </w:r>
      <w:proofErr w:type="gramStart"/>
      <w:r w:rsidR="00E87469">
        <w:t>particular farm</w:t>
      </w:r>
      <w:proofErr w:type="gramEnd"/>
      <w:r w:rsidR="00E87469">
        <w:t xml:space="preserve">. </w:t>
      </w:r>
      <w:r w:rsidR="00E207C3">
        <w:t xml:space="preserve"> </w:t>
      </w:r>
      <w:proofErr w:type="gramStart"/>
      <w:r w:rsidR="00E207C3">
        <w:t>These  were</w:t>
      </w:r>
      <w:proofErr w:type="gramEnd"/>
      <w:r w:rsidR="00E207C3">
        <w:t xml:space="preserve"> acquired by a grant from the Vermont humanity</w:t>
      </w:r>
      <w:r w:rsidR="006D2ED1">
        <w:t xml:space="preserve"> grant</w:t>
      </w:r>
      <w:r w:rsidR="008E0CE7">
        <w:t xml:space="preserve"> given to VFFC and Sage.</w:t>
      </w:r>
      <w:r w:rsidR="00F341F2">
        <w:t xml:space="preserve"> Panels to be hung during the week</w:t>
      </w:r>
      <w:r w:rsidR="000B4011">
        <w:t xml:space="preserve">, they asked we tell members they may want to move any breakables since their tables may be moved. Mostly on the far side of building. </w:t>
      </w:r>
      <w:r w:rsidR="000E242D">
        <w:t xml:space="preserve"> Hoping to </w:t>
      </w:r>
      <w:proofErr w:type="spellStart"/>
      <w:r w:rsidR="000E242D">
        <w:t>strt</w:t>
      </w:r>
      <w:proofErr w:type="spellEnd"/>
      <w:r w:rsidR="000E242D">
        <w:t xml:space="preserve"> the end of April.</w:t>
      </w:r>
    </w:p>
    <w:p w14:paraId="27E204AF" w14:textId="67A8F623" w:rsidR="008E0CE7" w:rsidRDefault="008E0CE7" w:rsidP="00AC2D16">
      <w:r>
        <w:t xml:space="preserve">There will also be a program </w:t>
      </w:r>
      <w:r w:rsidR="00001E83">
        <w:t>on Sunday on a community radio station highlighting different stories based on the panels.</w:t>
      </w:r>
    </w:p>
    <w:p w14:paraId="57F79649" w14:textId="7E1D864C" w:rsidR="000E242D" w:rsidRDefault="00796022" w:rsidP="00AC2D16">
      <w:r>
        <w:t xml:space="preserve">VFFC is hoping to start a wholesale distribution, they are trying to fill in the edges of the coop not being used.  </w:t>
      </w:r>
      <w:r w:rsidR="00942CAD">
        <w:t xml:space="preserve">A survey is pending. They are trying to help the market do more business. Paul asked who they envisioned their customer base to be.  Chris said mostly </w:t>
      </w:r>
      <w:proofErr w:type="spellStart"/>
      <w:r w:rsidR="00942CAD">
        <w:t>restraunts</w:t>
      </w:r>
      <w:proofErr w:type="spellEnd"/>
      <w:r w:rsidR="00942CAD">
        <w:t xml:space="preserve"> and maybe schools. </w:t>
      </w:r>
      <w:r w:rsidR="00BE4834">
        <w:t xml:space="preserve">This is an effort that would have to be coordinated with local farmers and may take up to a year or more to reach a point to be implemented. </w:t>
      </w:r>
      <w:r w:rsidR="00FA0604">
        <w:t xml:space="preserve">There will be a lot of future conversations to bring this to fruition. </w:t>
      </w:r>
      <w:r w:rsidR="004479B3">
        <w:t xml:space="preserve"> Rachel brought up these were conversations that need to be had </w:t>
      </w:r>
      <w:proofErr w:type="gramStart"/>
      <w:r w:rsidR="004479B3">
        <w:t>In</w:t>
      </w:r>
      <w:proofErr w:type="gramEnd"/>
      <w:r w:rsidR="004479B3">
        <w:t xml:space="preserve"> the winter in order to be able to prepare. </w:t>
      </w:r>
    </w:p>
    <w:p w14:paraId="7871E4D5" w14:textId="08C44648" w:rsidR="00672AEA" w:rsidRDefault="00467436" w:rsidP="00AC2D16">
      <w:r>
        <w:t xml:space="preserve">Victoria brought up </w:t>
      </w:r>
      <w:r w:rsidR="00E20CB4">
        <w:t xml:space="preserve">moments she has been approached by </w:t>
      </w:r>
      <w:proofErr w:type="spellStart"/>
      <w:r w:rsidR="00E20CB4">
        <w:t>vffc</w:t>
      </w:r>
      <w:proofErr w:type="spellEnd"/>
      <w:r w:rsidR="00E20CB4">
        <w:t xml:space="preserve"> members stating she could buy cheaper through </w:t>
      </w:r>
      <w:proofErr w:type="spellStart"/>
      <w:r w:rsidR="00E20CB4">
        <w:t>vffc</w:t>
      </w:r>
      <w:proofErr w:type="spellEnd"/>
      <w:r w:rsidR="00E20CB4">
        <w:t xml:space="preserve"> as apposed to buying from market vendors as she does. </w:t>
      </w:r>
      <w:r w:rsidR="00646D28">
        <w:t>She brought up non</w:t>
      </w:r>
      <w:r w:rsidR="00BC5B1C">
        <w:t>-</w:t>
      </w:r>
      <w:r w:rsidR="00646D28">
        <w:t xml:space="preserve"> market members </w:t>
      </w:r>
      <w:r w:rsidR="00187828">
        <w:t xml:space="preserve">with businesses </w:t>
      </w:r>
      <w:r w:rsidR="00875B44">
        <w:t xml:space="preserve">might jump at the opportunity instead of buying from the vendors. </w:t>
      </w:r>
      <w:r w:rsidR="00AB4085">
        <w:t xml:space="preserve"> Tracy stated that </w:t>
      </w:r>
      <w:r w:rsidR="005604C4">
        <w:t xml:space="preserve">it </w:t>
      </w:r>
      <w:r w:rsidR="00AB4085">
        <w:t>was</w:t>
      </w:r>
      <w:r w:rsidR="005604C4">
        <w:t xml:space="preserve"> </w:t>
      </w:r>
      <w:r w:rsidR="00AB4085">
        <w:t xml:space="preserve">not the </w:t>
      </w:r>
      <w:proofErr w:type="spellStart"/>
      <w:r w:rsidR="00AB4085">
        <w:t>vffc</w:t>
      </w:r>
      <w:proofErr w:type="spellEnd"/>
      <w:r w:rsidR="00AB4085">
        <w:t xml:space="preserve"> intent to undercut market vendors with their website. </w:t>
      </w:r>
    </w:p>
    <w:p w14:paraId="5EFB31AE" w14:textId="65ADDA0B" w:rsidR="004479B3" w:rsidRDefault="004479B3" w:rsidP="00AC2D16"/>
    <w:p w14:paraId="5992BF2C" w14:textId="75AAD900" w:rsidR="004479B3" w:rsidRDefault="008750B7" w:rsidP="00AC2D16">
      <w:r>
        <w:t xml:space="preserve">Annual meeting, to consist of </w:t>
      </w:r>
      <w:proofErr w:type="gramStart"/>
      <w:r>
        <w:t>presidents</w:t>
      </w:r>
      <w:proofErr w:type="gramEnd"/>
      <w:r>
        <w:t xml:space="preserve"> report, market managers reports,</w:t>
      </w:r>
      <w:r w:rsidR="00B45771">
        <w:t xml:space="preserve"> special shows</w:t>
      </w:r>
      <w:r w:rsidR="00BC5B1C">
        <w:t>,</w:t>
      </w:r>
      <w:r w:rsidR="00B45771">
        <w:t xml:space="preserve"> </w:t>
      </w:r>
      <w:r>
        <w:t>treasury report</w:t>
      </w:r>
      <w:r w:rsidR="0054271E">
        <w:t xml:space="preserve">, and an opportunity for vendor questions. </w:t>
      </w:r>
    </w:p>
    <w:p w14:paraId="423A9E2D" w14:textId="527E4BB4" w:rsidR="0054271E" w:rsidRDefault="0054271E" w:rsidP="00AC2D16">
      <w:r>
        <w:t xml:space="preserve">Also includes </w:t>
      </w:r>
      <w:r w:rsidR="005249F5">
        <w:t xml:space="preserve">BOD elections Charlie, Paul and Daniel are up for </w:t>
      </w:r>
      <w:r w:rsidR="00D12B2E">
        <w:t xml:space="preserve">election. There is also 1 seat available on the board. </w:t>
      </w:r>
      <w:r w:rsidR="00B45771">
        <w:t>Wendy asked the</w:t>
      </w:r>
      <w:r w:rsidR="00CE5964">
        <w:t>re</w:t>
      </w:r>
      <w:r w:rsidR="00B45771">
        <w:t xml:space="preserve"> not be</w:t>
      </w:r>
      <w:r w:rsidR="003A7795">
        <w:t xml:space="preserve"> more than one up for election for each position. </w:t>
      </w:r>
      <w:r w:rsidR="00CE5964">
        <w:t xml:space="preserve"> It was very awkward</w:t>
      </w:r>
      <w:r w:rsidR="009B6909">
        <w:t xml:space="preserve"> to have one against another. </w:t>
      </w:r>
    </w:p>
    <w:p w14:paraId="5964B466" w14:textId="34537D42" w:rsidR="00B45048" w:rsidRDefault="00582080" w:rsidP="00AC2D16">
      <w:r>
        <w:t xml:space="preserve">Paul has asked reports </w:t>
      </w:r>
      <w:proofErr w:type="gramStart"/>
      <w:r>
        <w:t>be</w:t>
      </w:r>
      <w:proofErr w:type="gramEnd"/>
      <w:r>
        <w:t xml:space="preserve"> in to Ann by April 10</w:t>
      </w:r>
      <w:r w:rsidR="00534131">
        <w:t xml:space="preserve"> to be prepared</w:t>
      </w:r>
      <w:r w:rsidR="00A43E3B">
        <w:t>, then Ann will email to Lori to be distributed</w:t>
      </w:r>
      <w:r w:rsidR="001E2E2A">
        <w:t>.</w:t>
      </w:r>
    </w:p>
    <w:p w14:paraId="01F911B1" w14:textId="331A35C4" w:rsidR="001E2E2A" w:rsidRDefault="001E2E2A" w:rsidP="00AC2D16">
      <w:r>
        <w:t xml:space="preserve">Ann to include a page </w:t>
      </w:r>
      <w:r w:rsidR="006C0D4E">
        <w:t xml:space="preserve">with </w:t>
      </w:r>
      <w:proofErr w:type="spellStart"/>
      <w:r w:rsidR="006C0D4E">
        <w:t>with</w:t>
      </w:r>
      <w:proofErr w:type="spellEnd"/>
      <w:r w:rsidR="006C0D4E">
        <w:t xml:space="preserve"> board member reelection dates. </w:t>
      </w:r>
      <w:proofErr w:type="gramStart"/>
      <w:r w:rsidR="006C0D4E">
        <w:t>Also</w:t>
      </w:r>
      <w:proofErr w:type="gramEnd"/>
      <w:r w:rsidR="006C0D4E">
        <w:t xml:space="preserve"> to be included </w:t>
      </w:r>
      <w:r w:rsidR="00630105">
        <w:t xml:space="preserve">on the BOD phone list. </w:t>
      </w:r>
    </w:p>
    <w:p w14:paraId="0F8D72C7" w14:textId="2A64EAB5" w:rsidR="00630105" w:rsidRDefault="003A6BCA" w:rsidP="00AC2D16">
      <w:r>
        <w:t>Rachel asked ab</w:t>
      </w:r>
      <w:r w:rsidR="00977FDC">
        <w:t>out holding it outside, mentioned accommodating the call-ins and video calls</w:t>
      </w:r>
      <w:r w:rsidR="00FD269F">
        <w:t xml:space="preserve"> they may not be able to hear based on traffic noise wind. </w:t>
      </w:r>
    </w:p>
    <w:p w14:paraId="7C8CD8F9" w14:textId="4EFAC3F8" w:rsidR="00FB0620" w:rsidRDefault="003729C6" w:rsidP="00AC2D16">
      <w:r>
        <w:t xml:space="preserve">Summer </w:t>
      </w:r>
      <w:proofErr w:type="gramStart"/>
      <w:r>
        <w:t>Market  read</w:t>
      </w:r>
      <w:proofErr w:type="gramEnd"/>
      <w:r>
        <w:t xml:space="preserve"> from Lori’s manager report, People are stepping up and paying</w:t>
      </w:r>
      <w:r w:rsidR="0056180C">
        <w:t xml:space="preserve"> we have 11 new members signed up. </w:t>
      </w:r>
      <w:r w:rsidR="00026C54">
        <w:t xml:space="preserve"> 20 existing members signed up 10 more expected leaving 21 spaces open.</w:t>
      </w:r>
    </w:p>
    <w:p w14:paraId="61B5618A" w14:textId="4FDF26C6" w:rsidR="00026C54" w:rsidRDefault="0049149A" w:rsidP="00AC2D16">
      <w:r>
        <w:t xml:space="preserve">Cooking food on sight- Victoria asked if it is allowed based on the guidelines.  </w:t>
      </w:r>
      <w:r w:rsidR="0001017E">
        <w:t>Guidelines do not specify food to not be cooked on site, just that it cannot be consumed on site</w:t>
      </w:r>
      <w:r w:rsidR="00CE7141">
        <w:t xml:space="preserve"> </w:t>
      </w:r>
      <w:r w:rsidR="00F142A6">
        <w:t xml:space="preserve">and needs to be </w:t>
      </w:r>
      <w:r w:rsidR="00A57082">
        <w:t xml:space="preserve">put into a to go container. </w:t>
      </w:r>
      <w:r w:rsidR="000041B9">
        <w:t xml:space="preserve">Paul to contact Agriculture dept for additional guidance. </w:t>
      </w:r>
      <w:r w:rsidR="00A24D11">
        <w:t xml:space="preserve">Rachel asked could there be a designated area to eat.  That is allowed </w:t>
      </w:r>
      <w:r w:rsidR="003B4C03">
        <w:t xml:space="preserve">but </w:t>
      </w:r>
      <w:proofErr w:type="gramStart"/>
      <w:r w:rsidR="006D2CAB">
        <w:t>have t</w:t>
      </w:r>
      <w:r w:rsidR="003B4C03">
        <w:t>o</w:t>
      </w:r>
      <w:proofErr w:type="gramEnd"/>
      <w:r w:rsidR="003B4C03">
        <w:t xml:space="preserve"> follow </w:t>
      </w:r>
      <w:proofErr w:type="spellStart"/>
      <w:r w:rsidR="003B4C03">
        <w:t>accd</w:t>
      </w:r>
      <w:proofErr w:type="spellEnd"/>
      <w:r w:rsidR="003B4C03">
        <w:t xml:space="preserve"> guidelines </w:t>
      </w:r>
      <w:r w:rsidR="00F142A6">
        <w:t xml:space="preserve">exactly the same as </w:t>
      </w:r>
      <w:proofErr w:type="spellStart"/>
      <w:r w:rsidR="00F142A6">
        <w:t>restraunts</w:t>
      </w:r>
      <w:proofErr w:type="spellEnd"/>
      <w:r w:rsidR="00F142A6">
        <w:t xml:space="preserve">. </w:t>
      </w:r>
    </w:p>
    <w:p w14:paraId="4604B5DE" w14:textId="39A6F649" w:rsidR="00207D67" w:rsidRDefault="00207D67" w:rsidP="00AC2D16">
      <w:r>
        <w:t>Victoria asked about licensing and insurance for vendors cook</w:t>
      </w:r>
      <w:r w:rsidR="00305F7A">
        <w:t xml:space="preserve">ing. Paul stated that is between the vendor and the regulatory agency. </w:t>
      </w:r>
    </w:p>
    <w:p w14:paraId="55432F53" w14:textId="0D7B7712" w:rsidR="00900955" w:rsidRDefault="00900955" w:rsidP="00AC2D16"/>
    <w:p w14:paraId="5493A0F0" w14:textId="22A0ABB8" w:rsidR="00900955" w:rsidRDefault="00900955" w:rsidP="00AC2D16">
      <w:r>
        <w:t xml:space="preserve">Dog policy, </w:t>
      </w:r>
      <w:r w:rsidR="000158D5">
        <w:t xml:space="preserve">Paul spoke with Mort Brown and they would like to not have dogs also. Signs now to posted </w:t>
      </w:r>
      <w:r w:rsidR="009F58F8">
        <w:t xml:space="preserve">at both ends of the market this year. </w:t>
      </w:r>
    </w:p>
    <w:p w14:paraId="08E863E6" w14:textId="404F4768" w:rsidR="00A14F44" w:rsidRDefault="00A14F44" w:rsidP="00AC2D16">
      <w:r>
        <w:t xml:space="preserve">Old business </w:t>
      </w:r>
    </w:p>
    <w:p w14:paraId="3C733766" w14:textId="17BF727B" w:rsidR="00A14F44" w:rsidRDefault="00A14F44" w:rsidP="00AC2D16">
      <w:r>
        <w:t>Market bags, Sue sent an email</w:t>
      </w:r>
      <w:r w:rsidR="001D7287">
        <w:t xml:space="preserve"> with the prices she found for </w:t>
      </w:r>
      <w:r w:rsidR="00E34DB7">
        <w:t xml:space="preserve">the different bags. Email attached. </w:t>
      </w:r>
    </w:p>
    <w:p w14:paraId="269799B9" w14:textId="70623095" w:rsidR="00FD5A76" w:rsidRDefault="00FD5A76" w:rsidP="00AC2D16">
      <w:r>
        <w:t xml:space="preserve">More discussion was had about printing on the </w:t>
      </w:r>
      <w:proofErr w:type="spellStart"/>
      <w:r>
        <w:t>vffc</w:t>
      </w:r>
      <w:proofErr w:type="spellEnd"/>
      <w:r>
        <w:t xml:space="preserve"> canvas bags. </w:t>
      </w:r>
      <w:r w:rsidR="00C83FE2">
        <w:t xml:space="preserve">Tracy asked if anyone had checked with Green screen as they have worked with </w:t>
      </w:r>
      <w:proofErr w:type="spellStart"/>
      <w:r w:rsidR="00C83FE2">
        <w:t>vffc</w:t>
      </w:r>
      <w:proofErr w:type="spellEnd"/>
      <w:r w:rsidR="00C83FE2">
        <w:t xml:space="preserve"> in the past, maybe they could be printed in </w:t>
      </w:r>
      <w:proofErr w:type="gramStart"/>
      <w:r w:rsidR="00C83FE2">
        <w:t>50 piece</w:t>
      </w:r>
      <w:proofErr w:type="gramEnd"/>
      <w:r w:rsidR="00C83FE2">
        <w:t xml:space="preserve"> increments. </w:t>
      </w:r>
      <w:r w:rsidR="00A616F7">
        <w:t xml:space="preserve"> Victoria mentioned the new salsa vendors that sell on Saturday also do screen printing and </w:t>
      </w:r>
      <w:r w:rsidR="00C110BA">
        <w:t xml:space="preserve">should be checked with also.  More research to be done. </w:t>
      </w:r>
    </w:p>
    <w:p w14:paraId="5D9154D6" w14:textId="7013B355" w:rsidR="00514927" w:rsidRDefault="00C110BA" w:rsidP="00AC2D16">
      <w:r>
        <w:t xml:space="preserve">Wendy to get quotes also from a screen printer she knows. </w:t>
      </w:r>
    </w:p>
    <w:p w14:paraId="3ED3B938" w14:textId="54B6E9D0" w:rsidR="00D82D09" w:rsidRDefault="00F11209" w:rsidP="00AC2D16">
      <w:r>
        <w:t>Debit card transaction fe</w:t>
      </w:r>
      <w:r w:rsidR="00590DCC">
        <w:t>e is charged</w:t>
      </w:r>
      <w:r w:rsidR="008E5457">
        <w:t xml:space="preserve"> due to being charged so many cents per purchase on each dollar. </w:t>
      </w:r>
      <w:r w:rsidR="00717285">
        <w:t xml:space="preserve"> Market may be losing a little money but not enough to worry about. </w:t>
      </w:r>
    </w:p>
    <w:p w14:paraId="0834B02D" w14:textId="1A587783" w:rsidR="00717285" w:rsidRDefault="009F4AD2" w:rsidP="00AC2D16">
      <w:r>
        <w:t xml:space="preserve">John mentioned he uses clover for his </w:t>
      </w:r>
      <w:r w:rsidR="002542CD">
        <w:t xml:space="preserve">card </w:t>
      </w:r>
      <w:proofErr w:type="gramStart"/>
      <w:r w:rsidR="002542CD">
        <w:t>transaction</w:t>
      </w:r>
      <w:proofErr w:type="gramEnd"/>
      <w:r w:rsidR="002542CD">
        <w:t xml:space="preserve"> and they are fairly cheap</w:t>
      </w:r>
      <w:r w:rsidR="00CC55A9">
        <w:t>,</w:t>
      </w:r>
      <w:r w:rsidR="002542CD">
        <w:t xml:space="preserve"> the device he pays about $45 a month for machine.</w:t>
      </w:r>
      <w:r w:rsidR="00CC55A9">
        <w:t xml:space="preserve"> </w:t>
      </w:r>
    </w:p>
    <w:p w14:paraId="22EF5639" w14:textId="4EED8EB7" w:rsidR="00CC55A9" w:rsidRDefault="00057D34" w:rsidP="00AC2D16">
      <w:r>
        <w:t xml:space="preserve">Ann brought up finally </w:t>
      </w:r>
      <w:r w:rsidR="002E0B9E">
        <w:t xml:space="preserve">the town of fair haven is including the market on their website </w:t>
      </w:r>
      <w:proofErr w:type="spellStart"/>
      <w:r w:rsidR="002E0B9E">
        <w:t>calender</w:t>
      </w:r>
      <w:proofErr w:type="spellEnd"/>
      <w:r w:rsidR="002E0B9E">
        <w:t>.</w:t>
      </w:r>
    </w:p>
    <w:p w14:paraId="0A88F02E" w14:textId="3C1FBC6C" w:rsidR="00611EAD" w:rsidRDefault="00364898" w:rsidP="00AC2D16">
      <w:r>
        <w:t>Victoria asked about a machine for fair haven market.</w:t>
      </w:r>
    </w:p>
    <w:p w14:paraId="1FB26131" w14:textId="744E54D6" w:rsidR="00364898" w:rsidRDefault="00364898" w:rsidP="00AC2D16">
      <w:r>
        <w:t>Lori now has a new phone</w:t>
      </w:r>
      <w:r w:rsidR="00841029">
        <w:t xml:space="preserve">, since hers has died. </w:t>
      </w:r>
    </w:p>
    <w:p w14:paraId="7C19999D" w14:textId="023DB39C" w:rsidR="00841029" w:rsidRDefault="00841029" w:rsidP="00AC2D16">
      <w:r>
        <w:t xml:space="preserve">Ann mentioned the crop cash purchases, if there isn’t </w:t>
      </w:r>
      <w:r w:rsidR="003849B5">
        <w:t xml:space="preserve">a produce vendor available for then to purchase from, can they then take the farm cash to </w:t>
      </w:r>
      <w:r w:rsidR="00D30101">
        <w:t xml:space="preserve">a vendor farm stand to be used. Tracy </w:t>
      </w:r>
      <w:r w:rsidR="00D42576">
        <w:t xml:space="preserve">stated she is </w:t>
      </w:r>
      <w:proofErr w:type="gramStart"/>
      <w:r w:rsidR="00D42576">
        <w:t>fairly sure</w:t>
      </w:r>
      <w:proofErr w:type="gramEnd"/>
      <w:r w:rsidR="00D42576">
        <w:t xml:space="preserve"> they can</w:t>
      </w:r>
      <w:r w:rsidR="00815A1B">
        <w:t xml:space="preserve">.  </w:t>
      </w:r>
      <w:r w:rsidR="00A715D0">
        <w:t xml:space="preserve">Paul to check into and get back with an answer. </w:t>
      </w:r>
    </w:p>
    <w:p w14:paraId="142023FE" w14:textId="082DAB0A" w:rsidR="00A715D0" w:rsidRDefault="00A715D0" w:rsidP="00AC2D16">
      <w:r>
        <w:t xml:space="preserve">Wendy stated she thinks we should </w:t>
      </w:r>
      <w:proofErr w:type="gramStart"/>
      <w:r>
        <w:t>revisited</w:t>
      </w:r>
      <w:proofErr w:type="gramEnd"/>
      <w:r>
        <w:t xml:space="preserve"> the bylaws and rules to be sure everything is updated</w:t>
      </w:r>
      <w:r w:rsidR="0040595B">
        <w:t xml:space="preserve">. </w:t>
      </w:r>
    </w:p>
    <w:p w14:paraId="5B074153" w14:textId="5EB43D38" w:rsidR="0040595B" w:rsidRDefault="00FF27AA" w:rsidP="00AC2D16">
      <w:r>
        <w:t xml:space="preserve">Tracy told the BOD there will be a VFFC meeting </w:t>
      </w:r>
      <w:r w:rsidR="00E96222">
        <w:t xml:space="preserve">4/21/21. </w:t>
      </w:r>
      <w:r w:rsidR="001A1DF0">
        <w:t xml:space="preserve">Meetings right now are tele meetings. </w:t>
      </w:r>
    </w:p>
    <w:p w14:paraId="439D80A9" w14:textId="318DCF34" w:rsidR="00C51DBF" w:rsidRDefault="00332B7E" w:rsidP="00AC2D16">
      <w:r>
        <w:t xml:space="preserve">No new meeting date has been decided. </w:t>
      </w:r>
      <w:r w:rsidR="00E40AF1">
        <w:t xml:space="preserve">The bags will be revisited at the annual meeting. </w:t>
      </w:r>
    </w:p>
    <w:p w14:paraId="5182177E" w14:textId="06CC1185" w:rsidR="00042267" w:rsidRDefault="00042267" w:rsidP="00AC2D16"/>
    <w:p w14:paraId="5DC8DF80" w14:textId="288C5992" w:rsidR="00042267" w:rsidRDefault="00042267" w:rsidP="00AC2D16">
      <w:r>
        <w:t xml:space="preserve">Meeting adjourned </w:t>
      </w:r>
      <w:r w:rsidR="00C51DBF">
        <w:t xml:space="preserve">7:01 pm </w:t>
      </w:r>
    </w:p>
    <w:p w14:paraId="2B5503D1" w14:textId="03AF1B89" w:rsidR="007A7C27" w:rsidRDefault="004131A6" w:rsidP="00AC2D16">
      <w:r>
        <w:t xml:space="preserve">Submitted by Ann Finley 4/1/2021 </w:t>
      </w:r>
    </w:p>
    <w:p w14:paraId="23C98787" w14:textId="77777777" w:rsidR="00E96222" w:rsidRDefault="00E96222" w:rsidP="00AC2D16"/>
    <w:p w14:paraId="40ABC7F5" w14:textId="1922DE65" w:rsidR="00D82D09" w:rsidRDefault="00D82D09" w:rsidP="00AC2D16"/>
    <w:p w14:paraId="69BA7ABE" w14:textId="3203B1C0" w:rsidR="00D82D09" w:rsidRDefault="00D82D09" w:rsidP="00AC2D16"/>
    <w:p w14:paraId="52C6EDB6" w14:textId="349A4C97" w:rsidR="00D82D09" w:rsidRDefault="00D82D09" w:rsidP="00AC2D16"/>
    <w:p w14:paraId="1E78FECB" w14:textId="77777777" w:rsidR="00D82D09" w:rsidRDefault="00D82D09" w:rsidP="00AC2D16"/>
    <w:p w14:paraId="1BB78E60" w14:textId="77777777" w:rsidR="00AF2458" w:rsidRDefault="00AF2458" w:rsidP="00AC2D16"/>
    <w:p w14:paraId="142ED35F" w14:textId="77777777" w:rsidR="00CE7141" w:rsidRDefault="00CE7141" w:rsidP="00AC2D16"/>
    <w:p w14:paraId="31800137" w14:textId="77777777" w:rsidR="00A57082" w:rsidRDefault="00A57082" w:rsidP="00AC2D16"/>
    <w:p w14:paraId="6F143657" w14:textId="77777777" w:rsidR="008277D6" w:rsidRDefault="008277D6" w:rsidP="00AC2D16"/>
    <w:p w14:paraId="314AD928" w14:textId="1F799F10" w:rsidR="005604C4" w:rsidRDefault="005604C4" w:rsidP="00AC2D16"/>
    <w:p w14:paraId="17D7DFE3" w14:textId="77777777" w:rsidR="005604C4" w:rsidRDefault="005604C4" w:rsidP="00AC2D16"/>
    <w:p w14:paraId="5ACD17A4" w14:textId="77777777" w:rsidR="00AB4085" w:rsidRDefault="00AB4085" w:rsidP="00AC2D16"/>
    <w:p w14:paraId="67E88AF1" w14:textId="5F273B7B" w:rsidR="00672AEA" w:rsidRDefault="00672AEA" w:rsidP="00AC2D16"/>
    <w:p w14:paraId="7F21C827" w14:textId="4E0884A4" w:rsidR="00672AEA" w:rsidRDefault="00672AEA" w:rsidP="00AC2D16"/>
    <w:p w14:paraId="37D566D0" w14:textId="77777777" w:rsidR="00672AEA" w:rsidRDefault="00672AEA" w:rsidP="00AC2D16"/>
    <w:p w14:paraId="2E227C5D" w14:textId="77777777" w:rsidR="000B4011" w:rsidRDefault="000B4011" w:rsidP="00AC2D16"/>
    <w:p w14:paraId="37DC9E45" w14:textId="77777777" w:rsidR="00FB6B45" w:rsidRDefault="00FB6B45" w:rsidP="00AC2D16"/>
    <w:sectPr w:rsidR="00FB6B45">
      <w:headerReference w:type="default" r:id="rId8"/>
      <w:footerReference w:type="default" r:id="rId9"/>
      <w:headerReference w:type="first" r:id="rId10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83905" w14:textId="77777777" w:rsidR="006D3AA3" w:rsidRDefault="006D3AA3">
      <w:r>
        <w:separator/>
      </w:r>
    </w:p>
  </w:endnote>
  <w:endnote w:type="continuationSeparator" w:id="0">
    <w:p w14:paraId="0925C7C6" w14:textId="77777777" w:rsidR="006D3AA3" w:rsidRDefault="006D3AA3">
      <w:r>
        <w:continuationSeparator/>
      </w:r>
    </w:p>
  </w:endnote>
  <w:endnote w:type="continuationNotice" w:id="1">
    <w:p w14:paraId="509F18E6" w14:textId="77777777" w:rsidR="006D3AA3" w:rsidRDefault="006D3A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809FB" w14:textId="77777777" w:rsidR="00BC5998" w:rsidRDefault="00C5130F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7595D" w14:textId="77777777" w:rsidR="006D3AA3" w:rsidRDefault="006D3AA3">
      <w:r>
        <w:separator/>
      </w:r>
    </w:p>
  </w:footnote>
  <w:footnote w:type="continuationSeparator" w:id="0">
    <w:p w14:paraId="7B1FB1CB" w14:textId="77777777" w:rsidR="006D3AA3" w:rsidRDefault="006D3AA3">
      <w:r>
        <w:continuationSeparator/>
      </w:r>
    </w:p>
  </w:footnote>
  <w:footnote w:type="continuationNotice" w:id="1">
    <w:p w14:paraId="0C56D4CE" w14:textId="77777777" w:rsidR="006D3AA3" w:rsidRDefault="006D3A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36C6EE" w14:textId="77777777" w:rsidR="00BC5998" w:rsidRDefault="00C5130F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2DE0D65D" wp14:editId="258C8155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6D6F11A3" id="Frame 1" o:spid="_x0000_s1026" style="position:absolute;margin-left:0;margin-top:0;width:394.8pt;height:567.4pt;z-index:-251658239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09620" w14:textId="77777777" w:rsidR="00BC5998" w:rsidRDefault="00C5130F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A4A61AA" wp14:editId="32916AA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B690B2" w14:textId="77777777" w:rsidR="00BC5998" w:rsidRDefault="00BC5998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1A4A61AA" id="Group 4" o:spid="_x0000_s1026" alt="Title: Page frame with tab" style="position:absolute;margin-left:0;margin-top:0;width:394.7pt;height:567.5pt;z-index:-25165824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tLRJw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0FB690B2" w14:textId="77777777" w:rsidR="00BC5998" w:rsidRDefault="00BC5998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B02B8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B1A"/>
    <w:rsid w:val="00001E83"/>
    <w:rsid w:val="000041B9"/>
    <w:rsid w:val="0001017E"/>
    <w:rsid w:val="000158D5"/>
    <w:rsid w:val="00026C54"/>
    <w:rsid w:val="00042267"/>
    <w:rsid w:val="00050553"/>
    <w:rsid w:val="00057D34"/>
    <w:rsid w:val="00071329"/>
    <w:rsid w:val="00080C9A"/>
    <w:rsid w:val="00087AEA"/>
    <w:rsid w:val="000905CE"/>
    <w:rsid w:val="000A270B"/>
    <w:rsid w:val="000A3B1A"/>
    <w:rsid w:val="000B4011"/>
    <w:rsid w:val="000D3808"/>
    <w:rsid w:val="000E242D"/>
    <w:rsid w:val="000F03BD"/>
    <w:rsid w:val="00100BE1"/>
    <w:rsid w:val="00103483"/>
    <w:rsid w:val="00146AAB"/>
    <w:rsid w:val="001542AF"/>
    <w:rsid w:val="001546DD"/>
    <w:rsid w:val="001709EB"/>
    <w:rsid w:val="001712AE"/>
    <w:rsid w:val="00171DD8"/>
    <w:rsid w:val="00187828"/>
    <w:rsid w:val="00190588"/>
    <w:rsid w:val="00191D1B"/>
    <w:rsid w:val="001A1DF0"/>
    <w:rsid w:val="001B321E"/>
    <w:rsid w:val="001C0543"/>
    <w:rsid w:val="001C75B7"/>
    <w:rsid w:val="001D589B"/>
    <w:rsid w:val="001D7287"/>
    <w:rsid w:val="001E1ECB"/>
    <w:rsid w:val="001E2E2A"/>
    <w:rsid w:val="001F4DB8"/>
    <w:rsid w:val="001F5D48"/>
    <w:rsid w:val="002007DA"/>
    <w:rsid w:val="00206A52"/>
    <w:rsid w:val="00207D67"/>
    <w:rsid w:val="00212188"/>
    <w:rsid w:val="00242BA9"/>
    <w:rsid w:val="002524E4"/>
    <w:rsid w:val="002542CD"/>
    <w:rsid w:val="00263744"/>
    <w:rsid w:val="00275C79"/>
    <w:rsid w:val="00283CF3"/>
    <w:rsid w:val="00294A08"/>
    <w:rsid w:val="002B1463"/>
    <w:rsid w:val="002C589B"/>
    <w:rsid w:val="002D6FDC"/>
    <w:rsid w:val="002E01AB"/>
    <w:rsid w:val="002E0B9E"/>
    <w:rsid w:val="00305F7A"/>
    <w:rsid w:val="003135EC"/>
    <w:rsid w:val="00313936"/>
    <w:rsid w:val="003317F4"/>
    <w:rsid w:val="00332B7E"/>
    <w:rsid w:val="00334A3A"/>
    <w:rsid w:val="00363999"/>
    <w:rsid w:val="00364898"/>
    <w:rsid w:val="0037019A"/>
    <w:rsid w:val="00370E29"/>
    <w:rsid w:val="003729C6"/>
    <w:rsid w:val="003849B5"/>
    <w:rsid w:val="0039684C"/>
    <w:rsid w:val="003A6BCA"/>
    <w:rsid w:val="003A7795"/>
    <w:rsid w:val="003B4C03"/>
    <w:rsid w:val="003E5DDE"/>
    <w:rsid w:val="0040595B"/>
    <w:rsid w:val="004100A3"/>
    <w:rsid w:val="004131A6"/>
    <w:rsid w:val="0042489F"/>
    <w:rsid w:val="0043141E"/>
    <w:rsid w:val="004444AF"/>
    <w:rsid w:val="00447138"/>
    <w:rsid w:val="004479B3"/>
    <w:rsid w:val="00467436"/>
    <w:rsid w:val="004743DA"/>
    <w:rsid w:val="00476AEC"/>
    <w:rsid w:val="00486946"/>
    <w:rsid w:val="0049149A"/>
    <w:rsid w:val="00492116"/>
    <w:rsid w:val="004B2781"/>
    <w:rsid w:val="004B499D"/>
    <w:rsid w:val="004C7CBB"/>
    <w:rsid w:val="004E0724"/>
    <w:rsid w:val="004E188F"/>
    <w:rsid w:val="004F7F56"/>
    <w:rsid w:val="00504029"/>
    <w:rsid w:val="00511CF5"/>
    <w:rsid w:val="00514927"/>
    <w:rsid w:val="005244E5"/>
    <w:rsid w:val="005249F5"/>
    <w:rsid w:val="00525421"/>
    <w:rsid w:val="005320B5"/>
    <w:rsid w:val="00534131"/>
    <w:rsid w:val="0054044A"/>
    <w:rsid w:val="0054271E"/>
    <w:rsid w:val="00546C69"/>
    <w:rsid w:val="00546CEF"/>
    <w:rsid w:val="00546E68"/>
    <w:rsid w:val="005513D4"/>
    <w:rsid w:val="005604C4"/>
    <w:rsid w:val="0056180C"/>
    <w:rsid w:val="005709D9"/>
    <w:rsid w:val="00580920"/>
    <w:rsid w:val="00582080"/>
    <w:rsid w:val="00590DCC"/>
    <w:rsid w:val="00594AC2"/>
    <w:rsid w:val="005C0CFB"/>
    <w:rsid w:val="005C57FB"/>
    <w:rsid w:val="005F2E35"/>
    <w:rsid w:val="005F441D"/>
    <w:rsid w:val="00600216"/>
    <w:rsid w:val="00611EAD"/>
    <w:rsid w:val="0061535B"/>
    <w:rsid w:val="006154ED"/>
    <w:rsid w:val="00630105"/>
    <w:rsid w:val="0063053B"/>
    <w:rsid w:val="00637498"/>
    <w:rsid w:val="00643184"/>
    <w:rsid w:val="00646D28"/>
    <w:rsid w:val="006562E6"/>
    <w:rsid w:val="0065665C"/>
    <w:rsid w:val="0066443E"/>
    <w:rsid w:val="00665EA3"/>
    <w:rsid w:val="00666D4F"/>
    <w:rsid w:val="00672AEA"/>
    <w:rsid w:val="00683A35"/>
    <w:rsid w:val="006939E0"/>
    <w:rsid w:val="006A7B6E"/>
    <w:rsid w:val="006C0D4E"/>
    <w:rsid w:val="006C3BB4"/>
    <w:rsid w:val="006D2896"/>
    <w:rsid w:val="006D2CAB"/>
    <w:rsid w:val="006D2ED1"/>
    <w:rsid w:val="006D3AA3"/>
    <w:rsid w:val="006F3761"/>
    <w:rsid w:val="007026A9"/>
    <w:rsid w:val="00703996"/>
    <w:rsid w:val="00717285"/>
    <w:rsid w:val="00722372"/>
    <w:rsid w:val="00740779"/>
    <w:rsid w:val="00741BB0"/>
    <w:rsid w:val="00750153"/>
    <w:rsid w:val="007511B4"/>
    <w:rsid w:val="00765605"/>
    <w:rsid w:val="00786793"/>
    <w:rsid w:val="00786FAB"/>
    <w:rsid w:val="00792B22"/>
    <w:rsid w:val="00793883"/>
    <w:rsid w:val="00796022"/>
    <w:rsid w:val="007A0A58"/>
    <w:rsid w:val="007A25E0"/>
    <w:rsid w:val="007A39DC"/>
    <w:rsid w:val="007A7C27"/>
    <w:rsid w:val="007B271C"/>
    <w:rsid w:val="007C51A3"/>
    <w:rsid w:val="007C7E9F"/>
    <w:rsid w:val="007D3063"/>
    <w:rsid w:val="007D523B"/>
    <w:rsid w:val="007D7546"/>
    <w:rsid w:val="007E7AE8"/>
    <w:rsid w:val="007F1805"/>
    <w:rsid w:val="007F2CC6"/>
    <w:rsid w:val="0080165C"/>
    <w:rsid w:val="00811E62"/>
    <w:rsid w:val="00811E63"/>
    <w:rsid w:val="0081339A"/>
    <w:rsid w:val="00815A1B"/>
    <w:rsid w:val="0082411E"/>
    <w:rsid w:val="008277D6"/>
    <w:rsid w:val="00834DBB"/>
    <w:rsid w:val="00837C21"/>
    <w:rsid w:val="00841029"/>
    <w:rsid w:val="00841522"/>
    <w:rsid w:val="008466F2"/>
    <w:rsid w:val="00850223"/>
    <w:rsid w:val="00853FAB"/>
    <w:rsid w:val="00866888"/>
    <w:rsid w:val="00867BD8"/>
    <w:rsid w:val="008735BB"/>
    <w:rsid w:val="008750B7"/>
    <w:rsid w:val="00875B44"/>
    <w:rsid w:val="008B1318"/>
    <w:rsid w:val="008B2FEF"/>
    <w:rsid w:val="008C29C3"/>
    <w:rsid w:val="008C6E0C"/>
    <w:rsid w:val="008C757E"/>
    <w:rsid w:val="008E0CE7"/>
    <w:rsid w:val="008E5457"/>
    <w:rsid w:val="008F1126"/>
    <w:rsid w:val="008F4509"/>
    <w:rsid w:val="008F681F"/>
    <w:rsid w:val="00900955"/>
    <w:rsid w:val="009061A8"/>
    <w:rsid w:val="00907067"/>
    <w:rsid w:val="00920E38"/>
    <w:rsid w:val="009241C4"/>
    <w:rsid w:val="0093459F"/>
    <w:rsid w:val="00942CAD"/>
    <w:rsid w:val="00952260"/>
    <w:rsid w:val="009574A3"/>
    <w:rsid w:val="00964FE8"/>
    <w:rsid w:val="009679D0"/>
    <w:rsid w:val="00973ECB"/>
    <w:rsid w:val="00977FDC"/>
    <w:rsid w:val="009934EE"/>
    <w:rsid w:val="009A1B9E"/>
    <w:rsid w:val="009A74CF"/>
    <w:rsid w:val="009B6909"/>
    <w:rsid w:val="009F4AD2"/>
    <w:rsid w:val="009F5594"/>
    <w:rsid w:val="009F58F8"/>
    <w:rsid w:val="00A14F44"/>
    <w:rsid w:val="00A204B8"/>
    <w:rsid w:val="00A24D11"/>
    <w:rsid w:val="00A41425"/>
    <w:rsid w:val="00A43E3B"/>
    <w:rsid w:val="00A45856"/>
    <w:rsid w:val="00A5293E"/>
    <w:rsid w:val="00A52F49"/>
    <w:rsid w:val="00A57082"/>
    <w:rsid w:val="00A616F7"/>
    <w:rsid w:val="00A715D0"/>
    <w:rsid w:val="00A720B0"/>
    <w:rsid w:val="00A72A0D"/>
    <w:rsid w:val="00AA6753"/>
    <w:rsid w:val="00AB3322"/>
    <w:rsid w:val="00AB4085"/>
    <w:rsid w:val="00AC2D16"/>
    <w:rsid w:val="00AC7DEA"/>
    <w:rsid w:val="00AF080F"/>
    <w:rsid w:val="00AF2458"/>
    <w:rsid w:val="00B0094B"/>
    <w:rsid w:val="00B03A13"/>
    <w:rsid w:val="00B3075A"/>
    <w:rsid w:val="00B45048"/>
    <w:rsid w:val="00B45771"/>
    <w:rsid w:val="00B51AAB"/>
    <w:rsid w:val="00B54EB5"/>
    <w:rsid w:val="00B70958"/>
    <w:rsid w:val="00B719C1"/>
    <w:rsid w:val="00B9697F"/>
    <w:rsid w:val="00BA2C4D"/>
    <w:rsid w:val="00BC5998"/>
    <w:rsid w:val="00BC5B1C"/>
    <w:rsid w:val="00BC6E77"/>
    <w:rsid w:val="00BE4834"/>
    <w:rsid w:val="00BE79E6"/>
    <w:rsid w:val="00C02E32"/>
    <w:rsid w:val="00C07C87"/>
    <w:rsid w:val="00C110BA"/>
    <w:rsid w:val="00C22208"/>
    <w:rsid w:val="00C31B6B"/>
    <w:rsid w:val="00C324D5"/>
    <w:rsid w:val="00C470E5"/>
    <w:rsid w:val="00C50F0B"/>
    <w:rsid w:val="00C5130F"/>
    <w:rsid w:val="00C51DBF"/>
    <w:rsid w:val="00C616FE"/>
    <w:rsid w:val="00C74038"/>
    <w:rsid w:val="00C775EC"/>
    <w:rsid w:val="00C83FE2"/>
    <w:rsid w:val="00C87920"/>
    <w:rsid w:val="00C9063C"/>
    <w:rsid w:val="00CA03FC"/>
    <w:rsid w:val="00CA384A"/>
    <w:rsid w:val="00CC55A9"/>
    <w:rsid w:val="00CE5964"/>
    <w:rsid w:val="00CE7141"/>
    <w:rsid w:val="00CF3427"/>
    <w:rsid w:val="00CF3D3B"/>
    <w:rsid w:val="00CF5B78"/>
    <w:rsid w:val="00D12B2E"/>
    <w:rsid w:val="00D23A6F"/>
    <w:rsid w:val="00D30101"/>
    <w:rsid w:val="00D35ED4"/>
    <w:rsid w:val="00D42576"/>
    <w:rsid w:val="00D62F7B"/>
    <w:rsid w:val="00D63202"/>
    <w:rsid w:val="00D710F0"/>
    <w:rsid w:val="00D80C22"/>
    <w:rsid w:val="00D82D09"/>
    <w:rsid w:val="00DB7AA2"/>
    <w:rsid w:val="00DC0BDF"/>
    <w:rsid w:val="00DC2EA9"/>
    <w:rsid w:val="00DC3EB4"/>
    <w:rsid w:val="00DF24BD"/>
    <w:rsid w:val="00DF7BE2"/>
    <w:rsid w:val="00E207C3"/>
    <w:rsid w:val="00E20CB4"/>
    <w:rsid w:val="00E34BE7"/>
    <w:rsid w:val="00E34DB7"/>
    <w:rsid w:val="00E40AF1"/>
    <w:rsid w:val="00E4256E"/>
    <w:rsid w:val="00E53D5C"/>
    <w:rsid w:val="00E811EE"/>
    <w:rsid w:val="00E87469"/>
    <w:rsid w:val="00E96222"/>
    <w:rsid w:val="00EA1B38"/>
    <w:rsid w:val="00ED6030"/>
    <w:rsid w:val="00EE523C"/>
    <w:rsid w:val="00EE69E1"/>
    <w:rsid w:val="00F04530"/>
    <w:rsid w:val="00F11209"/>
    <w:rsid w:val="00F142A6"/>
    <w:rsid w:val="00F21D33"/>
    <w:rsid w:val="00F2609E"/>
    <w:rsid w:val="00F3087C"/>
    <w:rsid w:val="00F341F2"/>
    <w:rsid w:val="00F41FF3"/>
    <w:rsid w:val="00F5291A"/>
    <w:rsid w:val="00F633EC"/>
    <w:rsid w:val="00FA0604"/>
    <w:rsid w:val="00FB0620"/>
    <w:rsid w:val="00FB6B45"/>
    <w:rsid w:val="00FD269F"/>
    <w:rsid w:val="00FD33C5"/>
    <w:rsid w:val="00FD5A76"/>
    <w:rsid w:val="00FF27AA"/>
    <w:rsid w:val="15B0FC26"/>
    <w:rsid w:val="68B8E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CEFFE"/>
  <w15:chartTrackingRefBased/>
  <w15:docId w15:val="{C9C1601D-4B0E-734E-A466-28C74972F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\Documents\%7bE1CCA5C8-EA66-7740-8433-5EEB4E1CC3DF%7dtf16392110.dotx" TargetMode="Externa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{E1CCA5C8-EA66-7740-8433-5EEB4E1CC3DF}tf16392110</Template>
  <TotalTime>241</TotalTime>
  <Pages>1</Pages>
  <Words>851</Words>
  <Characters>4855</Characters>
  <Application>Microsoft Office Word</Application>
  <DocSecurity>0</DocSecurity>
  <Lines>40</Lines>
  <Paragraphs>11</Paragraphs>
  <ScaleCrop>false</ScaleCrop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f</dc:creator>
  <cp:keywords/>
  <dc:description/>
  <cp:lastModifiedBy>ann f</cp:lastModifiedBy>
  <cp:revision>143</cp:revision>
  <dcterms:created xsi:type="dcterms:W3CDTF">2021-01-13T03:46:00Z</dcterms:created>
  <dcterms:modified xsi:type="dcterms:W3CDTF">2021-04-01T16:55:00Z</dcterms:modified>
</cp:coreProperties>
</file>